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12" w:rsidRDefault="003751E4">
      <w:r>
        <w:rPr>
          <w:rFonts w:hint="eastAsia"/>
        </w:rPr>
        <w:t>（別紙様式１）</w:t>
      </w:r>
    </w:p>
    <w:p w:rsidR="003751E4" w:rsidRDefault="003751E4" w:rsidP="003751E4">
      <w:pPr>
        <w:jc w:val="right"/>
      </w:pPr>
      <w:r>
        <w:rPr>
          <w:rFonts w:hint="eastAsia"/>
        </w:rPr>
        <w:t>平成　　年　　月　　日</w:t>
      </w:r>
    </w:p>
    <w:p w:rsidR="003751E4" w:rsidRDefault="003751E4"/>
    <w:p w:rsidR="003751E4" w:rsidRPr="003751E4" w:rsidRDefault="003751E4" w:rsidP="003751E4">
      <w:pPr>
        <w:jc w:val="center"/>
        <w:rPr>
          <w:sz w:val="28"/>
        </w:rPr>
      </w:pPr>
      <w:r w:rsidRPr="003751E4">
        <w:rPr>
          <w:rFonts w:hint="eastAsia"/>
          <w:sz w:val="28"/>
        </w:rPr>
        <w:t>博士論文草稿内見願</w:t>
      </w:r>
    </w:p>
    <w:p w:rsidR="003751E4" w:rsidRDefault="003751E4"/>
    <w:p w:rsidR="003751E4" w:rsidRDefault="003751E4">
      <w:r>
        <w:rPr>
          <w:rFonts w:hint="eastAsia"/>
        </w:rPr>
        <w:t>工学系研究科長　様</w:t>
      </w:r>
    </w:p>
    <w:p w:rsidR="003751E4" w:rsidRDefault="003751E4"/>
    <w:p w:rsidR="003751E4" w:rsidRDefault="003751E4" w:rsidP="003751E4">
      <w:pPr>
        <w:ind w:leftChars="1957" w:left="4110"/>
      </w:pPr>
      <w:r>
        <w:rPr>
          <w:rFonts w:hint="eastAsia"/>
        </w:rPr>
        <w:t>申請希望者氏名</w:t>
      </w:r>
    </w:p>
    <w:p w:rsidR="003751E4" w:rsidRDefault="003751E4" w:rsidP="003751E4">
      <w:pPr>
        <w:ind w:leftChars="1957" w:left="4110"/>
      </w:pPr>
      <w:r>
        <w:rPr>
          <w:rFonts w:hint="eastAsia"/>
        </w:rPr>
        <w:t>住所</w:t>
      </w:r>
    </w:p>
    <w:p w:rsidR="003751E4" w:rsidRDefault="003751E4" w:rsidP="003751E4">
      <w:pPr>
        <w:ind w:leftChars="1957" w:left="4110"/>
      </w:pPr>
      <w:r>
        <w:rPr>
          <w:rFonts w:hint="eastAsia"/>
        </w:rPr>
        <w:t>連絡先</w:t>
      </w:r>
    </w:p>
    <w:p w:rsidR="003751E4" w:rsidRDefault="003751E4"/>
    <w:p w:rsidR="003751E4" w:rsidRDefault="003751E4">
      <w:r>
        <w:rPr>
          <w:rFonts w:hint="eastAsia"/>
        </w:rPr>
        <w:t xml:space="preserve">　博士論文の草稿等を下記のとおり博士論文受理</w:t>
      </w:r>
      <w:bookmarkStart w:id="0" w:name="_GoBack"/>
      <w:bookmarkEnd w:id="0"/>
      <w:r>
        <w:rPr>
          <w:rFonts w:hint="eastAsia"/>
        </w:rPr>
        <w:t>教授・内見受理教授に提出し，学位の申請を希望します。</w:t>
      </w:r>
    </w:p>
    <w:p w:rsidR="003751E4" w:rsidRDefault="003751E4"/>
    <w:p w:rsidR="003751E4" w:rsidRDefault="003751E4" w:rsidP="003751E4">
      <w:pPr>
        <w:jc w:val="center"/>
      </w:pPr>
      <w:r>
        <w:rPr>
          <w:rFonts w:hint="eastAsia"/>
        </w:rPr>
        <w:t>記</w:t>
      </w:r>
    </w:p>
    <w:p w:rsidR="003751E4" w:rsidRDefault="003751E4"/>
    <w:p w:rsidR="003751E4" w:rsidRDefault="003751E4">
      <w:r>
        <w:rPr>
          <w:rFonts w:hint="eastAsia"/>
        </w:rPr>
        <w:t>博士論文（草稿）題目</w:t>
      </w:r>
    </w:p>
    <w:p w:rsidR="003751E4" w:rsidRDefault="003751E4"/>
    <w:p w:rsidR="003751E4" w:rsidRDefault="003751E4">
      <w:r>
        <w:rPr>
          <w:rFonts w:hint="eastAsia"/>
        </w:rPr>
        <w:t>博士論文受理教授・内見受理教授氏名</w:t>
      </w:r>
    </w:p>
    <w:p w:rsidR="003751E4" w:rsidRDefault="003751E4"/>
    <w:p w:rsidR="003751E4" w:rsidRDefault="003751E4">
      <w:r>
        <w:rPr>
          <w:rFonts w:hint="eastAsia"/>
        </w:rPr>
        <w:t>博士論文（草稿）等提出日</w:t>
      </w:r>
    </w:p>
    <w:p w:rsidR="003751E4" w:rsidRDefault="003751E4"/>
    <w:p w:rsidR="003751E4" w:rsidRDefault="003751E4">
      <w:pPr>
        <w:rPr>
          <w:rFonts w:hint="eastAsia"/>
        </w:rPr>
      </w:pPr>
      <w:r>
        <w:rPr>
          <w:rFonts w:hint="eastAsia"/>
        </w:rPr>
        <w:t>希望する学位の種類</w:t>
      </w:r>
    </w:p>
    <w:sectPr w:rsidR="003751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E4"/>
    <w:rsid w:val="003751E4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E3C77-2286-453A-AF7D-35BB0F1C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751E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751E4"/>
  </w:style>
  <w:style w:type="paragraph" w:styleId="a5">
    <w:name w:val="Closing"/>
    <w:basedOn w:val="a"/>
    <w:link w:val="a6"/>
    <w:uiPriority w:val="99"/>
    <w:semiHidden/>
    <w:unhideWhenUsed/>
    <w:rsid w:val="003751E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7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DA57B621.dotm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主藤　聡一</dc:creator>
  <cp:keywords/>
  <dc:description/>
  <cp:lastModifiedBy>主藤　聡一</cp:lastModifiedBy>
  <cp:revision>1</cp:revision>
  <dcterms:created xsi:type="dcterms:W3CDTF">2016-11-02T08:20:00Z</dcterms:created>
  <dcterms:modified xsi:type="dcterms:W3CDTF">2016-11-02T08:25:00Z</dcterms:modified>
</cp:coreProperties>
</file>